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062D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April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F172B1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$110.60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QoEl+pWho13KvcJzSO4izKtauUw=" w:salt="QZSz62qDDqPGWRrFy9w0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8204D"/>
    <w:rsid w:val="003062DC"/>
    <w:rsid w:val="00335BA1"/>
    <w:rsid w:val="00343C83"/>
    <w:rsid w:val="0038190B"/>
    <w:rsid w:val="004A7B19"/>
    <w:rsid w:val="00500BFF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24B390B4</Template>
  <TotalTime>13</TotalTime>
  <Pages>1</Pages>
  <Words>49</Words>
  <Characters>280</Characters>
  <Application>Microsoft Office Word</Application>
  <DocSecurity>8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31</cp:revision>
  <dcterms:created xsi:type="dcterms:W3CDTF">2015-08-25T05:15:00Z</dcterms:created>
  <dcterms:modified xsi:type="dcterms:W3CDTF">2021-09-28T05:04:00Z</dcterms:modified>
</cp:coreProperties>
</file>