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B4509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April 2021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4855F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A743A2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643B33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21/4 </w:t>
            </w:r>
            <w:r w:rsidR="00846F43">
              <w:rPr>
                <w:rFonts w:cs="Arial"/>
                <w:color w:val="000000"/>
                <w:sz w:val="22"/>
                <w:szCs w:val="22"/>
                <w:lang w:eastAsia="en-AU"/>
              </w:rPr>
              <w:t>Book Australian Policing Critical Issues in 21</w:t>
            </w:r>
            <w:r w:rsidR="00846F43" w:rsidRPr="00846F43">
              <w:rPr>
                <w:rFonts w:cs="Arial"/>
                <w:color w:val="000000"/>
                <w:sz w:val="22"/>
                <w:szCs w:val="22"/>
                <w:vertAlign w:val="superscript"/>
                <w:lang w:eastAsia="en-AU"/>
              </w:rPr>
              <w:t>st</w:t>
            </w:r>
            <w:r w:rsidR="00846F43"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 Century Police Practice Edited by Philip Birch, Michael Kennedy and Erin Kruger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059" w:rsidRPr="00AF58A3" w:rsidRDefault="00846F43" w:rsidP="003772E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69.99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24E" w:rsidRPr="00946EBD" w:rsidRDefault="00846F43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Taylor &amp; Francis Group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A743A2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A743A2" w:rsidRDefault="00A743A2" w:rsidP="00A743A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A743A2">
              <w:rPr>
                <w:sz w:val="22"/>
                <w:szCs w:val="22"/>
              </w:rPr>
              <w:t xml:space="preserve">Tasting Australia VIP Preview Party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A743A2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A743A2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SATC</w:t>
            </w:r>
            <w:proofErr w:type="spellEnd"/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CA5962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CA5962" w:rsidRDefault="00CA5962" w:rsidP="00CA596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CA5962">
              <w:rPr>
                <w:sz w:val="22"/>
                <w:szCs w:val="22"/>
              </w:rPr>
              <w:t xml:space="preserve">Opening Ceremony - Aboriginal Community Court, Adelaide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CA5962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CA5962" w:rsidRDefault="00CA5962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CA5962">
              <w:rPr>
                <w:sz w:val="22"/>
                <w:szCs w:val="22"/>
                <w:lang w:eastAsia="en-AU"/>
              </w:rPr>
              <w:t>Chief Magistrate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7B2CD4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7B2CD4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ANZAC Day Dawn Service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7B2CD4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7B2CD4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RSL</w:t>
            </w:r>
            <w:proofErr w:type="spellEnd"/>
          </w:p>
        </w:tc>
      </w:tr>
    </w:tbl>
    <w:p w:rsidR="002D4E91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</w:p>
    <w:sectPr w:rsidR="00E051E3" w:rsidRPr="0087263F" w:rsidSect="0063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jE3PmReHoLiS91SQFi9pEkL5s7M=" w:salt="QXSj2/t7YYDC+3J7UNMiK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B763E"/>
    <w:rsid w:val="000C5546"/>
    <w:rsid w:val="001700E2"/>
    <w:rsid w:val="00175C74"/>
    <w:rsid w:val="00291E27"/>
    <w:rsid w:val="002A0DBC"/>
    <w:rsid w:val="002D4E91"/>
    <w:rsid w:val="002F2BBA"/>
    <w:rsid w:val="003429DA"/>
    <w:rsid w:val="00347778"/>
    <w:rsid w:val="00376780"/>
    <w:rsid w:val="003772EC"/>
    <w:rsid w:val="0038190B"/>
    <w:rsid w:val="003A403E"/>
    <w:rsid w:val="003A782A"/>
    <w:rsid w:val="003B0D54"/>
    <w:rsid w:val="00435F22"/>
    <w:rsid w:val="00477E13"/>
    <w:rsid w:val="004855F7"/>
    <w:rsid w:val="004E3728"/>
    <w:rsid w:val="004F6C53"/>
    <w:rsid w:val="00630DEB"/>
    <w:rsid w:val="00643B33"/>
    <w:rsid w:val="007A6598"/>
    <w:rsid w:val="007B2CD4"/>
    <w:rsid w:val="007F011C"/>
    <w:rsid w:val="00804425"/>
    <w:rsid w:val="00846F43"/>
    <w:rsid w:val="00896C67"/>
    <w:rsid w:val="008A25F3"/>
    <w:rsid w:val="008E5059"/>
    <w:rsid w:val="00946EBD"/>
    <w:rsid w:val="009B5120"/>
    <w:rsid w:val="00A6011F"/>
    <w:rsid w:val="00A743A2"/>
    <w:rsid w:val="00AF58A3"/>
    <w:rsid w:val="00B36661"/>
    <w:rsid w:val="00B45092"/>
    <w:rsid w:val="00B72A6D"/>
    <w:rsid w:val="00B7349D"/>
    <w:rsid w:val="00BA0F30"/>
    <w:rsid w:val="00BF4EDA"/>
    <w:rsid w:val="00C57E99"/>
    <w:rsid w:val="00CA5962"/>
    <w:rsid w:val="00CF2B9F"/>
    <w:rsid w:val="00D62275"/>
    <w:rsid w:val="00D6634B"/>
    <w:rsid w:val="00E051E3"/>
    <w:rsid w:val="00E32E3A"/>
    <w:rsid w:val="00E40337"/>
    <w:rsid w:val="00E70501"/>
    <w:rsid w:val="00E710AF"/>
    <w:rsid w:val="00EA2968"/>
    <w:rsid w:val="00F40851"/>
    <w:rsid w:val="00F6324E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9402353E</Template>
  <TotalTime>105</TotalTime>
  <Pages>1</Pages>
  <Words>99</Words>
  <Characters>546</Characters>
  <Application>Microsoft Office Word</Application>
  <DocSecurity>8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Ann Saunders</dc:creator>
  <cp:lastModifiedBy>SONJA TOULI</cp:lastModifiedBy>
  <cp:revision>37</cp:revision>
  <cp:lastPrinted>2013-11-05T22:48:00Z</cp:lastPrinted>
  <dcterms:created xsi:type="dcterms:W3CDTF">2015-08-25T05:44:00Z</dcterms:created>
  <dcterms:modified xsi:type="dcterms:W3CDTF">2021-09-28T05:03:00Z</dcterms:modified>
</cp:coreProperties>
</file>