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Overseas Travel –</w:t>
      </w:r>
      <w:r w:rsidR="00FA3CF3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75119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October 2020</w:t>
      </w:r>
    </w:p>
    <w:p w:rsidR="009F4794" w:rsidRPr="009F4794" w:rsidRDefault="009F4794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5067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1519"/>
        <w:gridCol w:w="1620"/>
        <w:gridCol w:w="1721"/>
      </w:tblGrid>
      <w:tr w:rsidR="00C82C27" w:rsidTr="00E8230A">
        <w:tc>
          <w:tcPr>
            <w:tcW w:w="1418" w:type="dxa"/>
          </w:tcPr>
          <w:p w:rsidR="00C82C27" w:rsidRPr="00595678" w:rsidRDefault="00C82C27" w:rsidP="00E8230A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544D4A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Att A</w:t>
            </w:r>
          </w:p>
        </w:tc>
        <w:tc>
          <w:tcPr>
            <w:tcW w:w="1519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Itinerary</w:t>
            </w:r>
            <w:r w:rsidRPr="00E2089F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1620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1721" w:type="dxa"/>
          </w:tcPr>
          <w:p w:rsidR="00C82C27" w:rsidRDefault="00C82C27" w:rsidP="00E8230A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  <w:p w:rsidR="00C82C27" w:rsidRDefault="00C82C27" w:rsidP="00E8230A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Receipts</w:t>
            </w:r>
            <w:r w:rsidRPr="00D340A2"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14</w:t>
            </w:r>
          </w:p>
        </w:tc>
      </w:tr>
      <w:tr w:rsidR="00C82C27" w:rsidTr="00E8230A">
        <w:tc>
          <w:tcPr>
            <w:tcW w:w="1418" w:type="dxa"/>
          </w:tcPr>
          <w:p w:rsidR="00C82C27" w:rsidRDefault="000A22AD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  <w:bookmarkStart w:id="0" w:name="_GoBack"/>
            <w:bookmarkEnd w:id="0"/>
          </w:p>
        </w:tc>
        <w:tc>
          <w:tcPr>
            <w:tcW w:w="1985" w:type="dxa"/>
          </w:tcPr>
          <w:p w:rsidR="00C82C27" w:rsidRPr="00A74C01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C82C27" w:rsidRDefault="00C82C27" w:rsidP="001E7E0D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C82C27" w:rsidTr="00E8230A">
        <w:tc>
          <w:tcPr>
            <w:tcW w:w="1418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519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620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721" w:type="dxa"/>
          </w:tcPr>
          <w:p w:rsidR="00C82C27" w:rsidRDefault="00C82C27" w:rsidP="00E8230A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C82C27" w:rsidRDefault="00C82C27" w:rsidP="00C82C27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C82C27" w:rsidRPr="009A5415" w:rsidRDefault="00C82C27" w:rsidP="00C82C27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>
        <w:rPr>
          <w:rFonts w:cs="Arial"/>
          <w:color w:val="000000"/>
          <w:sz w:val="22"/>
          <w:szCs w:val="22"/>
          <w:lang w:eastAsia="en-AU"/>
        </w:rPr>
        <w:t xml:space="preserve">– </w:t>
      </w:r>
      <w:r w:rsidR="000A22AD">
        <w:rPr>
          <w:rFonts w:cs="Arial"/>
          <w:color w:val="000000"/>
          <w:sz w:val="22"/>
          <w:szCs w:val="22"/>
          <w:lang w:eastAsia="en-AU"/>
        </w:rPr>
        <w:t>November 2020</w:t>
      </w:r>
    </w:p>
    <w:p w:rsidR="00C82C27" w:rsidRPr="0087263F" w:rsidRDefault="00C82C27" w:rsidP="00C82C27">
      <w:pPr>
        <w:tabs>
          <w:tab w:val="left" w:pos="284"/>
        </w:tabs>
        <w:spacing w:after="200" w:line="276" w:lineRule="auto"/>
        <w:ind w:hanging="851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3B8C5A0D" wp14:editId="12678010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9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C82C27" w:rsidRPr="0087263F" w:rsidRDefault="00C82C27" w:rsidP="00C82C27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p w:rsidR="00C82C27" w:rsidRDefault="00C82C27" w:rsidP="00C82C27">
      <w:pPr>
        <w:tabs>
          <w:tab w:val="left" w:pos="284"/>
        </w:tabs>
        <w:ind w:hanging="851"/>
      </w:pPr>
    </w:p>
    <w:p w:rsidR="00C82C27" w:rsidRDefault="00C82C27" w:rsidP="00C82C27">
      <w:pPr>
        <w:tabs>
          <w:tab w:val="left" w:pos="284"/>
        </w:tabs>
        <w:ind w:hanging="851"/>
      </w:pPr>
    </w:p>
    <w:p w:rsidR="00C82C27" w:rsidRPr="004B0F7C" w:rsidRDefault="00C82C27" w:rsidP="00C82C27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 xml:space="preserve">12 </w:t>
      </w:r>
      <w:r w:rsidRPr="004B0F7C">
        <w:rPr>
          <w:sz w:val="20"/>
          <w:szCs w:val="20"/>
        </w:rPr>
        <w:t>Scanned copies of itineraries to be attached</w:t>
      </w:r>
    </w:p>
    <w:p w:rsidR="00C82C27" w:rsidRPr="004B0F7C" w:rsidRDefault="00C82C27" w:rsidP="00C82C27">
      <w:pPr>
        <w:tabs>
          <w:tab w:val="left" w:pos="284"/>
        </w:tabs>
        <w:ind w:hanging="851"/>
        <w:rPr>
          <w:sz w:val="20"/>
          <w:szCs w:val="20"/>
        </w:rPr>
      </w:pPr>
      <w:r w:rsidRPr="00D340A2">
        <w:rPr>
          <w:sz w:val="16"/>
          <w:szCs w:val="16"/>
        </w:rPr>
        <w:t>13</w:t>
      </w:r>
      <w:r w:rsidRPr="004B0F7C">
        <w:rPr>
          <w:sz w:val="20"/>
          <w:szCs w:val="20"/>
        </w:rPr>
        <w:t>Excludes salary costs</w:t>
      </w:r>
    </w:p>
    <w:p w:rsidR="00C82C27" w:rsidRPr="004B0F7C" w:rsidRDefault="00C82C27" w:rsidP="00C82C27">
      <w:pPr>
        <w:ind w:hanging="851"/>
        <w:rPr>
          <w:sz w:val="20"/>
          <w:szCs w:val="20"/>
        </w:rPr>
      </w:pPr>
      <w:r>
        <w:rPr>
          <w:sz w:val="16"/>
          <w:szCs w:val="16"/>
        </w:rPr>
        <w:t>14</w:t>
      </w:r>
      <w:r w:rsidRPr="004B0F7C">
        <w:rPr>
          <w:sz w:val="20"/>
          <w:szCs w:val="20"/>
        </w:rPr>
        <w:t>Scanned copies of all receipts/invoices to be attached</w:t>
      </w:r>
    </w:p>
    <w:p w:rsidR="009A5415" w:rsidRPr="00C82C27" w:rsidRDefault="009A5415" w:rsidP="00C82C27"/>
    <w:sectPr w:rsidR="009A5415" w:rsidRPr="00C82C27" w:rsidSect="00544D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QHe2NLNeltYfLRuSbUDd1KRJ2fw=" w:salt="zwKn3hFX4d72KuWr/1DA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977D2"/>
    <w:rsid w:val="000A22AD"/>
    <w:rsid w:val="000A3F8E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A0920"/>
    <w:rsid w:val="003E142E"/>
    <w:rsid w:val="003E7813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713D66"/>
    <w:rsid w:val="00751198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610C"/>
    <w:rsid w:val="00F3263B"/>
    <w:rsid w:val="00FA3CF3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.creativecommons.org/l/by/2.5/au/88x31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3.0/a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F7511620</Template>
  <TotalTime>50</TotalTime>
  <Pages>1</Pages>
  <Words>113</Words>
  <Characters>686</Characters>
  <Application>Microsoft Office Word</Application>
  <DocSecurity>8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45</cp:revision>
  <dcterms:created xsi:type="dcterms:W3CDTF">2016-04-21T23:29:00Z</dcterms:created>
  <dcterms:modified xsi:type="dcterms:W3CDTF">2020-12-09T02:02:00Z</dcterms:modified>
</cp:coreProperties>
</file>