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4A576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4A576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Zl231GWIvyG4k5nP7K+mOpJb4U=" w:salt="c7f4oMwiC2sqSKQQZIrz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4A576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711E9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6B204208</Template>
  <TotalTime>40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44</cp:revision>
  <cp:lastPrinted>2022-10-10T01:20:00Z</cp:lastPrinted>
  <dcterms:created xsi:type="dcterms:W3CDTF">2015-08-25T06:00:00Z</dcterms:created>
  <dcterms:modified xsi:type="dcterms:W3CDTF">2022-10-10T01:20:00Z</dcterms:modified>
</cp:coreProperties>
</file>