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permStart w:id="1639776344" w:edGrp="everyone"/>
      <w:permEnd w:id="1639776344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DA1EC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February 2022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1150C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DA1EC8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Doc Adams Shiraz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DA1EC8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$50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DA1EC8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Unknown 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272762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A743A2" w:rsidRDefault="00272762" w:rsidP="00A743A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Chinese New Year Dinner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272762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272762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Chinatown Adelaide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3772EC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4VrLMwGmTsGoTUDVxUFAyDT7MUk=" w:salt="RbUagshdCtfx9zGo4XSF/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150CC"/>
    <w:rsid w:val="001700E2"/>
    <w:rsid w:val="00175C74"/>
    <w:rsid w:val="00232931"/>
    <w:rsid w:val="00272762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435F22"/>
    <w:rsid w:val="00466473"/>
    <w:rsid w:val="00477E13"/>
    <w:rsid w:val="004855F7"/>
    <w:rsid w:val="004E3728"/>
    <w:rsid w:val="004F6C53"/>
    <w:rsid w:val="00630DEB"/>
    <w:rsid w:val="00643B33"/>
    <w:rsid w:val="006C2804"/>
    <w:rsid w:val="007A6598"/>
    <w:rsid w:val="007B2CD4"/>
    <w:rsid w:val="007E586D"/>
    <w:rsid w:val="007F011C"/>
    <w:rsid w:val="00804425"/>
    <w:rsid w:val="00846F43"/>
    <w:rsid w:val="00896C67"/>
    <w:rsid w:val="008A25F3"/>
    <w:rsid w:val="008E5059"/>
    <w:rsid w:val="00946EBD"/>
    <w:rsid w:val="009B5120"/>
    <w:rsid w:val="00A303EA"/>
    <w:rsid w:val="00A6011F"/>
    <w:rsid w:val="00A743A2"/>
    <w:rsid w:val="00AF58A3"/>
    <w:rsid w:val="00B36661"/>
    <w:rsid w:val="00B45092"/>
    <w:rsid w:val="00B72A6D"/>
    <w:rsid w:val="00B7349D"/>
    <w:rsid w:val="00BF4EDA"/>
    <w:rsid w:val="00C57E99"/>
    <w:rsid w:val="00CA5962"/>
    <w:rsid w:val="00CF2B9F"/>
    <w:rsid w:val="00D62275"/>
    <w:rsid w:val="00D6634B"/>
    <w:rsid w:val="00DA1EC8"/>
    <w:rsid w:val="00DA61F3"/>
    <w:rsid w:val="00DB6D03"/>
    <w:rsid w:val="00E051E3"/>
    <w:rsid w:val="00E32E3A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D5F8D117</Template>
  <TotalTime>4</TotalTime>
  <Pages>1</Pages>
  <Words>59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SONJA TOULI</cp:lastModifiedBy>
  <cp:revision>4</cp:revision>
  <cp:lastPrinted>2022-04-09T10:41:00Z</cp:lastPrinted>
  <dcterms:created xsi:type="dcterms:W3CDTF">2022-02-23T03:13:00Z</dcterms:created>
  <dcterms:modified xsi:type="dcterms:W3CDTF">2022-04-09T10:41:00Z</dcterms:modified>
</cp:coreProperties>
</file>