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permStart w:id="1341341875" w:edGrp="everyone"/>
      <w:permEnd w:id="1341341875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B96A1E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January</w:t>
      </w:r>
      <w:r w:rsidR="00A303EA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3D218B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2022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3408AD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3408AD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215423">
              <w:t>Santos Festival of Cycling - VIP Dinner Party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3408AD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3408AD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t>SA Tourism Commission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3772EC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3772EC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9MH3nl1Tw4Wlx497qRMHvP9sO5k=" w:salt="60EumzbxnPAbAykHggQ1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91E27"/>
    <w:rsid w:val="002A0DBC"/>
    <w:rsid w:val="002D4E91"/>
    <w:rsid w:val="002F2BBA"/>
    <w:rsid w:val="003408AD"/>
    <w:rsid w:val="003429DA"/>
    <w:rsid w:val="00347778"/>
    <w:rsid w:val="00376780"/>
    <w:rsid w:val="003772EC"/>
    <w:rsid w:val="0038190B"/>
    <w:rsid w:val="00391FD2"/>
    <w:rsid w:val="003A403E"/>
    <w:rsid w:val="003A782A"/>
    <w:rsid w:val="003B0D54"/>
    <w:rsid w:val="003D218B"/>
    <w:rsid w:val="00435F22"/>
    <w:rsid w:val="00477E13"/>
    <w:rsid w:val="004855F7"/>
    <w:rsid w:val="004E3728"/>
    <w:rsid w:val="004F6C53"/>
    <w:rsid w:val="00630DEB"/>
    <w:rsid w:val="00643B33"/>
    <w:rsid w:val="006C2804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F4EDA"/>
    <w:rsid w:val="00C57E99"/>
    <w:rsid w:val="00CA5962"/>
    <w:rsid w:val="00CF2B9F"/>
    <w:rsid w:val="00D62275"/>
    <w:rsid w:val="00D6634B"/>
    <w:rsid w:val="00DB6D03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7F6D8F2E</Template>
  <TotalTime>181</TotalTime>
  <Pages>1</Pages>
  <Words>59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SONJA TOULI</cp:lastModifiedBy>
  <cp:revision>42</cp:revision>
  <cp:lastPrinted>2022-04-09T10:37:00Z</cp:lastPrinted>
  <dcterms:created xsi:type="dcterms:W3CDTF">2015-08-25T05:44:00Z</dcterms:created>
  <dcterms:modified xsi:type="dcterms:W3CDTF">2022-04-09T10:37:00Z</dcterms:modified>
</cp:coreProperties>
</file>