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0051E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October</w:t>
      </w:r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B87D0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0051ED">
              <w:rPr>
                <w:rFonts w:ascii="Calibri" w:hAnsi="Calibri" w:cs="Calibri"/>
                <w:color w:val="000000"/>
                <w:sz w:val="22"/>
                <w:szCs w:val="22"/>
              </w:rPr>
              <w:t>55.08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hDH1HMuSogranCb82fnfy2rn1I=" w:salt="/8yTvkBsG1LolHQw46ZR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51ED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3E2C17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32466"/>
    <w:rsid w:val="00B772E4"/>
    <w:rsid w:val="00B87D0A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C12D3186</Template>
  <TotalTime>15</TotalTime>
  <Pages>1</Pages>
  <Words>49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36</cp:revision>
  <cp:lastPrinted>2022-10-10T00:35:00Z</cp:lastPrinted>
  <dcterms:created xsi:type="dcterms:W3CDTF">2015-08-25T05:15:00Z</dcterms:created>
  <dcterms:modified xsi:type="dcterms:W3CDTF">2022-10-10T00:35:00Z</dcterms:modified>
</cp:coreProperties>
</file>