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permStart w:id="260860651" w:edGrp="everyone"/>
      <w:permEnd w:id="260860651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657DF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September</w:t>
      </w:r>
      <w:r w:rsidR="002C120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657DF9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+H0lpnmeiDIJgkcURjVgC14J0WA=" w:salt="zXmY+iaJswgg1CsNRPcZ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C1204"/>
    <w:rsid w:val="00307E4E"/>
    <w:rsid w:val="0034138B"/>
    <w:rsid w:val="0038190B"/>
    <w:rsid w:val="00392FE1"/>
    <w:rsid w:val="003B33EF"/>
    <w:rsid w:val="003C190B"/>
    <w:rsid w:val="0042790D"/>
    <w:rsid w:val="004855F7"/>
    <w:rsid w:val="005110C0"/>
    <w:rsid w:val="005B5719"/>
    <w:rsid w:val="005D3373"/>
    <w:rsid w:val="006435E0"/>
    <w:rsid w:val="00657DF9"/>
    <w:rsid w:val="00695DA4"/>
    <w:rsid w:val="006B33BF"/>
    <w:rsid w:val="006E22CC"/>
    <w:rsid w:val="007373C3"/>
    <w:rsid w:val="00792830"/>
    <w:rsid w:val="007B0BE5"/>
    <w:rsid w:val="008164A3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C4750BE3</Template>
  <TotalTime>0</TotalTime>
  <Pages>1</Pages>
  <Words>45</Words>
  <Characters>262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</cp:revision>
  <cp:lastPrinted>2022-04-09T10:20:00Z</cp:lastPrinted>
  <dcterms:created xsi:type="dcterms:W3CDTF">2022-02-02T04:31:00Z</dcterms:created>
  <dcterms:modified xsi:type="dcterms:W3CDTF">2022-04-09T10:20:00Z</dcterms:modified>
</cp:coreProperties>
</file>