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74" w:rsidRDefault="00664A74" w:rsidP="006B3083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  <w:bookmarkStart w:id="0" w:name="_GoBack"/>
      <w:bookmarkEnd w:id="0"/>
    </w:p>
    <w:p w:rsidR="00664A74" w:rsidRDefault="00664A74" w:rsidP="00664A74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Domestic/Regional Travel</w:t>
      </w:r>
      <w:r w:rsidR="006F1D7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</w:t>
      </w: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821792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May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2021</w:t>
      </w:r>
    </w:p>
    <w:p w:rsidR="002F2D18" w:rsidRDefault="002F2D18" w:rsidP="002F2D18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p w:rsidR="006B3083" w:rsidRDefault="006B3083" w:rsidP="006B3083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8"/>
        <w:gridCol w:w="2372"/>
        <w:gridCol w:w="3685"/>
        <w:gridCol w:w="2410"/>
      </w:tblGrid>
      <w:tr w:rsidR="00DD75EB" w:rsidRPr="0087263F" w:rsidTr="00DD75EB">
        <w:trPr>
          <w:trHeight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Costs of</w:t>
            </w:r>
          </w:p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821792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X2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821792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Mt Gambier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821792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Local Service area visit and service awards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891E94" w:rsidP="00891E94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$440.00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507716" w:rsidP="0070121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X1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507716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Hobart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507716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 xml:space="preserve">Meeting with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TASPOL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507716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$2576.64</w:t>
            </w:r>
          </w:p>
        </w:tc>
      </w:tr>
    </w:tbl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B00038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DD75EB" w:rsidRDefault="00DD75EB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DD75EB" w:rsidRDefault="00DD75EB" w:rsidP="00DD75EB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DD75EB" w:rsidRPr="00F235FA" w:rsidRDefault="00DD75EB" w:rsidP="00DD75EB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DD75EB" w:rsidRPr="004B0F7C" w:rsidRDefault="00DD75EB" w:rsidP="00DD75EB">
      <w:pPr>
        <w:rPr>
          <w:sz w:val="20"/>
          <w:szCs w:val="20"/>
        </w:rPr>
      </w:pPr>
    </w:p>
    <w:p w:rsidR="009A5415" w:rsidRPr="004B0F7C" w:rsidRDefault="009A5415" w:rsidP="00DD75EB">
      <w:pPr>
        <w:spacing w:after="200" w:line="276" w:lineRule="auto"/>
        <w:rPr>
          <w:sz w:val="20"/>
          <w:szCs w:val="20"/>
        </w:rPr>
      </w:pPr>
    </w:p>
    <w:sectPr w:rsidR="009A5415" w:rsidRPr="004B0F7C" w:rsidSect="00D87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B" w:rsidRDefault="00E3373B" w:rsidP="00E3373B">
      <w:r>
        <w:separator/>
      </w:r>
    </w:p>
  </w:endnote>
  <w:endnote w:type="continuationSeparator" w:id="0">
    <w:p w:rsidR="00E3373B" w:rsidRDefault="00E3373B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B" w:rsidRDefault="00E3373B" w:rsidP="00E3373B">
      <w:r>
        <w:separator/>
      </w:r>
    </w:p>
  </w:footnote>
  <w:footnote w:type="continuationSeparator" w:id="0">
    <w:p w:rsidR="00E3373B" w:rsidRDefault="00E3373B" w:rsidP="00E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/oUeeFL5CZcOC/8zFrUxcLt+Cf0=" w:salt="RZMvhKh2NWFHCnoWAKZDz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977D2"/>
    <w:rsid w:val="000A3F8E"/>
    <w:rsid w:val="000A64DB"/>
    <w:rsid w:val="000C4D11"/>
    <w:rsid w:val="000C5546"/>
    <w:rsid w:val="000D3551"/>
    <w:rsid w:val="000F03F8"/>
    <w:rsid w:val="000F443B"/>
    <w:rsid w:val="00110CBD"/>
    <w:rsid w:val="00123ADC"/>
    <w:rsid w:val="00145B20"/>
    <w:rsid w:val="00175614"/>
    <w:rsid w:val="001C6C54"/>
    <w:rsid w:val="001E09B3"/>
    <w:rsid w:val="0020646C"/>
    <w:rsid w:val="00220483"/>
    <w:rsid w:val="00285E25"/>
    <w:rsid w:val="002A4953"/>
    <w:rsid w:val="002F2D18"/>
    <w:rsid w:val="00317A75"/>
    <w:rsid w:val="00327FE7"/>
    <w:rsid w:val="00354EB8"/>
    <w:rsid w:val="00364843"/>
    <w:rsid w:val="003666BD"/>
    <w:rsid w:val="0038190B"/>
    <w:rsid w:val="0042279E"/>
    <w:rsid w:val="004549CC"/>
    <w:rsid w:val="004B018E"/>
    <w:rsid w:val="004B0F7C"/>
    <w:rsid w:val="00507716"/>
    <w:rsid w:val="005220BD"/>
    <w:rsid w:val="00574AAD"/>
    <w:rsid w:val="00664A74"/>
    <w:rsid w:val="00694F54"/>
    <w:rsid w:val="006B3083"/>
    <w:rsid w:val="006C7096"/>
    <w:rsid w:val="006F1D71"/>
    <w:rsid w:val="00701215"/>
    <w:rsid w:val="007C353A"/>
    <w:rsid w:val="00821792"/>
    <w:rsid w:val="00840BF2"/>
    <w:rsid w:val="00871DC0"/>
    <w:rsid w:val="00891E94"/>
    <w:rsid w:val="008B6786"/>
    <w:rsid w:val="008E0D4F"/>
    <w:rsid w:val="008E0E9A"/>
    <w:rsid w:val="00935A3A"/>
    <w:rsid w:val="0093705B"/>
    <w:rsid w:val="00966C8B"/>
    <w:rsid w:val="009A5415"/>
    <w:rsid w:val="009B5120"/>
    <w:rsid w:val="009C768B"/>
    <w:rsid w:val="009E48BE"/>
    <w:rsid w:val="00A53EE7"/>
    <w:rsid w:val="00A866D7"/>
    <w:rsid w:val="00A86AA4"/>
    <w:rsid w:val="00AB53B3"/>
    <w:rsid w:val="00AC1E69"/>
    <w:rsid w:val="00B00038"/>
    <w:rsid w:val="00B158D7"/>
    <w:rsid w:val="00B27055"/>
    <w:rsid w:val="00B36661"/>
    <w:rsid w:val="00B46397"/>
    <w:rsid w:val="00B54C2D"/>
    <w:rsid w:val="00B8130C"/>
    <w:rsid w:val="00BD6540"/>
    <w:rsid w:val="00C040D6"/>
    <w:rsid w:val="00C21D77"/>
    <w:rsid w:val="00CC6D5C"/>
    <w:rsid w:val="00CD35B3"/>
    <w:rsid w:val="00D1133E"/>
    <w:rsid w:val="00D3245D"/>
    <w:rsid w:val="00D87F6B"/>
    <w:rsid w:val="00D923A2"/>
    <w:rsid w:val="00DC0E6F"/>
    <w:rsid w:val="00DD4AD2"/>
    <w:rsid w:val="00DD75EB"/>
    <w:rsid w:val="00E00642"/>
    <w:rsid w:val="00E051E3"/>
    <w:rsid w:val="00E3373B"/>
    <w:rsid w:val="00E40337"/>
    <w:rsid w:val="00EA2968"/>
    <w:rsid w:val="00EA7E2D"/>
    <w:rsid w:val="00F0610C"/>
    <w:rsid w:val="00F7699D"/>
    <w:rsid w:val="00F8098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A5E5753B</Template>
  <TotalTime>300</TotalTime>
  <Pages>1</Pages>
  <Words>83</Words>
  <Characters>510</Characters>
  <Application>Microsoft Office Word</Application>
  <DocSecurity>8</DocSecurity>
  <Lines>30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Ann Saunders</dc:creator>
  <cp:lastModifiedBy>SONJA TOULI</cp:lastModifiedBy>
  <cp:revision>48</cp:revision>
  <cp:lastPrinted>2021-07-29T00:19:00Z</cp:lastPrinted>
  <dcterms:created xsi:type="dcterms:W3CDTF">2016-04-21T23:41:00Z</dcterms:created>
  <dcterms:modified xsi:type="dcterms:W3CDTF">2021-09-28T05:07:00Z</dcterms:modified>
</cp:coreProperties>
</file>