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A7014D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March 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</w:t>
      </w:r>
      <w:r w:rsidR="00387019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5D73B3" w:rsidRDefault="005D73B3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  <w:p w:rsidR="00EF7D7E" w:rsidRPr="005D73B3" w:rsidRDefault="00EF7D7E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5D73B3" w:rsidRDefault="005D73B3" w:rsidP="00867C49">
            <w:pPr>
              <w:rPr>
                <w:sz w:val="22"/>
                <w:szCs w:val="22"/>
              </w:rPr>
            </w:pPr>
            <w:r w:rsidRPr="005D73B3">
              <w:rPr>
                <w:sz w:val="22"/>
                <w:szCs w:val="22"/>
              </w:rPr>
              <w:t xml:space="preserve">Bottle of </w:t>
            </w:r>
            <w:proofErr w:type="spellStart"/>
            <w:r w:rsidRPr="005D73B3">
              <w:rPr>
                <w:sz w:val="22"/>
                <w:szCs w:val="22"/>
              </w:rPr>
              <w:t>Penfolds</w:t>
            </w:r>
            <w:proofErr w:type="spellEnd"/>
            <w:r w:rsidRPr="005D73B3">
              <w:rPr>
                <w:sz w:val="22"/>
                <w:szCs w:val="22"/>
              </w:rPr>
              <w:t xml:space="preserve"> 389</w:t>
            </w:r>
          </w:p>
          <w:p w:rsidR="005D73B3" w:rsidRPr="005D73B3" w:rsidRDefault="005D73B3" w:rsidP="00867C49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5D73B3" w:rsidRDefault="005D73B3" w:rsidP="003772EC">
            <w:pPr>
              <w:rPr>
                <w:rFonts w:cs="Arial"/>
                <w:b/>
                <w:color w:val="000000"/>
                <w:sz w:val="22"/>
                <w:szCs w:val="22"/>
                <w:lang w:eastAsia="en-AU"/>
              </w:rPr>
            </w:pPr>
            <w:r w:rsidRPr="005D73B3">
              <w:rPr>
                <w:rFonts w:cs="Arial"/>
                <w:color w:val="000000"/>
                <w:sz w:val="22"/>
                <w:szCs w:val="22"/>
                <w:lang w:eastAsia="en-AU"/>
              </w:rPr>
              <w:t>$110.00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5D73B3" w:rsidRDefault="005D73B3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D73B3">
              <w:rPr>
                <w:sz w:val="22"/>
                <w:szCs w:val="22"/>
              </w:rPr>
              <w:t xml:space="preserve">Dr </w:t>
            </w:r>
            <w:proofErr w:type="spellStart"/>
            <w:r w:rsidRPr="005D73B3">
              <w:rPr>
                <w:sz w:val="22"/>
                <w:szCs w:val="22"/>
              </w:rPr>
              <w:t>Dharminy</w:t>
            </w:r>
            <w:proofErr w:type="spellEnd"/>
            <w:r w:rsidRPr="005D73B3">
              <w:rPr>
                <w:sz w:val="22"/>
                <w:szCs w:val="22"/>
              </w:rPr>
              <w:t xml:space="preserve"> </w:t>
            </w:r>
            <w:proofErr w:type="spellStart"/>
            <w:r w:rsidRPr="005D73B3">
              <w:rPr>
                <w:sz w:val="22"/>
                <w:szCs w:val="22"/>
              </w:rPr>
              <w:t>Thurairatnam</w:t>
            </w:r>
            <w:proofErr w:type="spellEnd"/>
          </w:p>
        </w:tc>
      </w:tr>
      <w:tr w:rsidR="005D73B3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3B3" w:rsidRDefault="005D73B3" w:rsidP="00060C20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  <w:p w:rsidR="005D73B3" w:rsidRPr="0087263F" w:rsidRDefault="005D73B3" w:rsidP="00060C20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3B3" w:rsidRDefault="005D73B3" w:rsidP="00060C20">
            <w:r w:rsidRPr="002179A4">
              <w:t>Corporate event AFL</w:t>
            </w:r>
            <w:r w:rsidR="000907E1">
              <w:t xml:space="preserve"> </w:t>
            </w:r>
            <w:bookmarkStart w:id="0" w:name="_GoBack"/>
            <w:bookmarkEnd w:id="0"/>
            <w:r w:rsidRPr="002179A4">
              <w:t xml:space="preserve">game @ Adelaide Oval </w:t>
            </w:r>
          </w:p>
          <w:p w:rsidR="005D73B3" w:rsidRPr="002179A4" w:rsidRDefault="005D73B3" w:rsidP="00060C20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3B3" w:rsidRPr="00946EBD" w:rsidRDefault="005D73B3" w:rsidP="00060C2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3B3" w:rsidRPr="00946EBD" w:rsidRDefault="005D73B3" w:rsidP="00060C2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proofErr w:type="spellStart"/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SANFL</w:t>
            </w:r>
            <w:proofErr w:type="spellEnd"/>
          </w:p>
        </w:tc>
      </w:tr>
      <w:tr w:rsidR="005D73B3" w:rsidRPr="00F6324E" w:rsidTr="005D73B3">
        <w:trPr>
          <w:trHeight w:val="844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3B3" w:rsidRPr="005D73B3" w:rsidRDefault="005D73B3" w:rsidP="00060C20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  <w:p w:rsidR="005D73B3" w:rsidRPr="005D73B3" w:rsidRDefault="005D73B3" w:rsidP="005D73B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D73B3"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  <w:p w:rsidR="005D73B3" w:rsidRPr="005D73B3" w:rsidRDefault="005D73B3" w:rsidP="00060C20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  <w:p w:rsidR="005D73B3" w:rsidRPr="005D73B3" w:rsidRDefault="005D73B3" w:rsidP="005D73B3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  <w:p w:rsidR="005D73B3" w:rsidRPr="005D73B3" w:rsidRDefault="005D73B3" w:rsidP="00060C2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73B3" w:rsidRDefault="005D73B3" w:rsidP="00060C20">
            <w:pPr>
              <w:pStyle w:val="Default"/>
              <w:rPr>
                <w:rFonts w:ascii="Arial" w:eastAsia="Times New Roman" w:hAnsi="Arial" w:cs="Times New Roman"/>
                <w:color w:val="auto"/>
                <w:sz w:val="22"/>
                <w:szCs w:val="22"/>
              </w:rPr>
            </w:pPr>
            <w:r w:rsidRPr="005D73B3">
              <w:rPr>
                <w:rFonts w:ascii="Arial" w:eastAsia="Times New Roman" w:hAnsi="Arial" w:cs="Times New Roman"/>
                <w:color w:val="auto"/>
                <w:sz w:val="22"/>
                <w:szCs w:val="22"/>
              </w:rPr>
              <w:t>Official Opening of the  Photographic Exhibition ITALY - Twilight Skylines from Police Helicopters</w:t>
            </w:r>
          </w:p>
          <w:p w:rsidR="005D73B3" w:rsidRPr="005D73B3" w:rsidRDefault="005D73B3" w:rsidP="00060C20">
            <w:pPr>
              <w:pStyle w:val="Default"/>
              <w:rPr>
                <w:rFonts w:ascii="Arial" w:eastAsia="Times New Roman" w:hAnsi="Arial" w:cs="Times New Roman"/>
                <w:color w:val="auto"/>
                <w:sz w:val="22"/>
                <w:szCs w:val="22"/>
              </w:rPr>
            </w:pPr>
          </w:p>
          <w:p w:rsidR="005D73B3" w:rsidRPr="005D73B3" w:rsidRDefault="005D73B3" w:rsidP="00060C20">
            <w:pPr>
              <w:rPr>
                <w:sz w:val="22"/>
                <w:szCs w:val="22"/>
              </w:rPr>
            </w:pPr>
          </w:p>
          <w:p w:rsidR="005D73B3" w:rsidRPr="005D73B3" w:rsidRDefault="005D73B3" w:rsidP="00060C2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3B3" w:rsidRPr="005D73B3" w:rsidRDefault="005D73B3" w:rsidP="00060C2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D73B3"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73B3" w:rsidRPr="005D73B3" w:rsidRDefault="005D73B3" w:rsidP="00060C20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 w:rsidRPr="005D73B3">
              <w:rPr>
                <w:sz w:val="22"/>
                <w:szCs w:val="22"/>
              </w:rPr>
              <w:t>Consul of Italy Adelaide</w:t>
            </w: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fGAcaN7S9HTUVR43gjl8T6bv/5U=" w:salt="dAeawkRvL1jIAZEXX0COp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907E1"/>
    <w:rsid w:val="000B763E"/>
    <w:rsid w:val="000C5546"/>
    <w:rsid w:val="001700E2"/>
    <w:rsid w:val="00175C74"/>
    <w:rsid w:val="00291E27"/>
    <w:rsid w:val="002A0DBC"/>
    <w:rsid w:val="002D4E91"/>
    <w:rsid w:val="002F2BBA"/>
    <w:rsid w:val="003429DA"/>
    <w:rsid w:val="00347778"/>
    <w:rsid w:val="00366D13"/>
    <w:rsid w:val="00376780"/>
    <w:rsid w:val="003772EC"/>
    <w:rsid w:val="0038190B"/>
    <w:rsid w:val="00387019"/>
    <w:rsid w:val="003A403E"/>
    <w:rsid w:val="003A782A"/>
    <w:rsid w:val="003B0D54"/>
    <w:rsid w:val="00435F22"/>
    <w:rsid w:val="00477E13"/>
    <w:rsid w:val="004855F7"/>
    <w:rsid w:val="004E3728"/>
    <w:rsid w:val="004F6C53"/>
    <w:rsid w:val="005D73B3"/>
    <w:rsid w:val="00630DEB"/>
    <w:rsid w:val="007A6598"/>
    <w:rsid w:val="007F011C"/>
    <w:rsid w:val="00804425"/>
    <w:rsid w:val="00867C49"/>
    <w:rsid w:val="00896C67"/>
    <w:rsid w:val="008A25F3"/>
    <w:rsid w:val="008E5059"/>
    <w:rsid w:val="00946EBD"/>
    <w:rsid w:val="009B5120"/>
    <w:rsid w:val="00A6011F"/>
    <w:rsid w:val="00A7014D"/>
    <w:rsid w:val="00AF58A3"/>
    <w:rsid w:val="00B36661"/>
    <w:rsid w:val="00B72A6D"/>
    <w:rsid w:val="00B7349D"/>
    <w:rsid w:val="00BF4EDA"/>
    <w:rsid w:val="00C57E99"/>
    <w:rsid w:val="00CF2B9F"/>
    <w:rsid w:val="00D62275"/>
    <w:rsid w:val="00D6634B"/>
    <w:rsid w:val="00E051E3"/>
    <w:rsid w:val="00E40337"/>
    <w:rsid w:val="00E70501"/>
    <w:rsid w:val="00E710AF"/>
    <w:rsid w:val="00EA2968"/>
    <w:rsid w:val="00EF7D7E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5D73B3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customStyle="1" w:styleId="Default">
    <w:name w:val="Default"/>
    <w:rsid w:val="005D73B3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6B61E992</Template>
  <TotalTime>110</TotalTime>
  <Pages>1</Pages>
  <Words>85</Words>
  <Characters>481</Characters>
  <Application>Microsoft Office Word</Application>
  <DocSecurity>8</DocSecurity>
  <Lines>37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SONJA TOULI</cp:lastModifiedBy>
  <cp:revision>36</cp:revision>
  <cp:lastPrinted>2021-07-29T06:57:00Z</cp:lastPrinted>
  <dcterms:created xsi:type="dcterms:W3CDTF">2015-08-25T05:44:00Z</dcterms:created>
  <dcterms:modified xsi:type="dcterms:W3CDTF">2021-09-28T04:53:00Z</dcterms:modified>
</cp:coreProperties>
</file>