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  <w:permStart w:id="492394181" w:edGrp="everyone"/>
      <w:permEnd w:id="492394181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324B46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October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324B46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8k542OlFgoXVF8ZfqA9r72YoYWw=" w:salt="ZhQTqpUm0O/cDpDAIsLv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646C"/>
    <w:rsid w:val="00220483"/>
    <w:rsid w:val="00285E25"/>
    <w:rsid w:val="002A4953"/>
    <w:rsid w:val="002F2D18"/>
    <w:rsid w:val="00317A75"/>
    <w:rsid w:val="00324B46"/>
    <w:rsid w:val="00327FE7"/>
    <w:rsid w:val="00354EB8"/>
    <w:rsid w:val="00364843"/>
    <w:rsid w:val="003666BD"/>
    <w:rsid w:val="0038190B"/>
    <w:rsid w:val="0042279E"/>
    <w:rsid w:val="004549CC"/>
    <w:rsid w:val="004B018E"/>
    <w:rsid w:val="004B0F7C"/>
    <w:rsid w:val="00507716"/>
    <w:rsid w:val="005220BD"/>
    <w:rsid w:val="00574AAD"/>
    <w:rsid w:val="00664A74"/>
    <w:rsid w:val="00694F54"/>
    <w:rsid w:val="006B3083"/>
    <w:rsid w:val="006C7096"/>
    <w:rsid w:val="006F1D71"/>
    <w:rsid w:val="00701215"/>
    <w:rsid w:val="007C353A"/>
    <w:rsid w:val="00821792"/>
    <w:rsid w:val="00840BF2"/>
    <w:rsid w:val="00871DC0"/>
    <w:rsid w:val="00891E94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9E48BE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3373B"/>
    <w:rsid w:val="00E40337"/>
    <w:rsid w:val="00EA2968"/>
    <w:rsid w:val="00EA7E2D"/>
    <w:rsid w:val="00F0610C"/>
    <w:rsid w:val="00F445E4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9C978EB9</Template>
  <TotalTime>0</TotalTime>
  <Pages>1</Pages>
  <Words>75</Words>
  <Characters>428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3</cp:revision>
  <cp:lastPrinted>2022-04-09T10:22:00Z</cp:lastPrinted>
  <dcterms:created xsi:type="dcterms:W3CDTF">2022-02-02T04:45:00Z</dcterms:created>
  <dcterms:modified xsi:type="dcterms:W3CDTF">2022-04-09T10:22:00Z</dcterms:modified>
</cp:coreProperties>
</file>