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6C2804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June</w:t>
      </w:r>
      <w:r w:rsidR="00A303EA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B4509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2021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F541EF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F541EF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5623CE">
              <w:t>Port Adelaide Football Club</w:t>
            </w:r>
            <w:r>
              <w:t xml:space="preserve"> Corporate event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AF58A3" w:rsidRDefault="00F541EF" w:rsidP="003772E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946EBD" w:rsidRDefault="00F541EF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PAFC</w:t>
            </w:r>
            <w:proofErr w:type="spellEnd"/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F541EF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A743A2" w:rsidRDefault="00F541EF" w:rsidP="00A743A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t>PASA</w:t>
            </w:r>
            <w:proofErr w:type="spellEnd"/>
            <w:r>
              <w:t xml:space="preserve"> Retirement Dinner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F541EF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F541EF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PASA</w:t>
            </w:r>
            <w:proofErr w:type="spellEnd"/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F541EF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CA5962" w:rsidRDefault="00F541EF" w:rsidP="00CA596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Sky Dive (Drop your Boss)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F541EF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CA5962" w:rsidRDefault="00F541EF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Cops for Kids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9A4A5D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9A4A5D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t xml:space="preserve">Reception @ </w:t>
            </w:r>
            <w:proofErr w:type="spellStart"/>
            <w:r>
              <w:t>Govt</w:t>
            </w:r>
            <w:proofErr w:type="spellEnd"/>
            <w:r>
              <w:t xml:space="preserve"> House  i</w:t>
            </w:r>
            <w:r w:rsidRPr="001C74EE">
              <w:t xml:space="preserve">n Honour of Birthday of Her Majesty The Queen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9A4A5D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9A4A5D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Governor</w:t>
            </w: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fKFylD/oIj7zEqm4U8Cm4qBvzqo=" w:salt="oMMFrrQGC8bKs+M+avE3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B763E"/>
    <w:rsid w:val="000C5546"/>
    <w:rsid w:val="001700E2"/>
    <w:rsid w:val="00175C74"/>
    <w:rsid w:val="00291E27"/>
    <w:rsid w:val="002A0DBC"/>
    <w:rsid w:val="002D4E91"/>
    <w:rsid w:val="002F2BBA"/>
    <w:rsid w:val="003429DA"/>
    <w:rsid w:val="00347778"/>
    <w:rsid w:val="00376780"/>
    <w:rsid w:val="003772EC"/>
    <w:rsid w:val="0038190B"/>
    <w:rsid w:val="0038711F"/>
    <w:rsid w:val="003A403E"/>
    <w:rsid w:val="003A782A"/>
    <w:rsid w:val="003B0D54"/>
    <w:rsid w:val="00435F22"/>
    <w:rsid w:val="00477E13"/>
    <w:rsid w:val="004855F7"/>
    <w:rsid w:val="004E3728"/>
    <w:rsid w:val="004F6C53"/>
    <w:rsid w:val="00630DEB"/>
    <w:rsid w:val="00643B33"/>
    <w:rsid w:val="006C2804"/>
    <w:rsid w:val="00721436"/>
    <w:rsid w:val="007A6598"/>
    <w:rsid w:val="007B2CD4"/>
    <w:rsid w:val="007F011C"/>
    <w:rsid w:val="00804425"/>
    <w:rsid w:val="00846F43"/>
    <w:rsid w:val="00896C67"/>
    <w:rsid w:val="008A25F3"/>
    <w:rsid w:val="008E5059"/>
    <w:rsid w:val="00946EBD"/>
    <w:rsid w:val="009A4A5D"/>
    <w:rsid w:val="009B5120"/>
    <w:rsid w:val="00A303EA"/>
    <w:rsid w:val="00A6011F"/>
    <w:rsid w:val="00A743A2"/>
    <w:rsid w:val="00AF58A3"/>
    <w:rsid w:val="00B36661"/>
    <w:rsid w:val="00B45092"/>
    <w:rsid w:val="00B72A6D"/>
    <w:rsid w:val="00B7349D"/>
    <w:rsid w:val="00BF4EDA"/>
    <w:rsid w:val="00C57E99"/>
    <w:rsid w:val="00CA5962"/>
    <w:rsid w:val="00CF2B9F"/>
    <w:rsid w:val="00D62275"/>
    <w:rsid w:val="00D6634B"/>
    <w:rsid w:val="00DB6D03"/>
    <w:rsid w:val="00E051E3"/>
    <w:rsid w:val="00E32E3A"/>
    <w:rsid w:val="00E40337"/>
    <w:rsid w:val="00E70501"/>
    <w:rsid w:val="00E710AF"/>
    <w:rsid w:val="00EA2968"/>
    <w:rsid w:val="00F40851"/>
    <w:rsid w:val="00F541EF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493306A9</Template>
  <TotalTime>181</TotalTime>
  <Pages>1</Pages>
  <Words>88</Words>
  <Characters>458</Characters>
  <Application>Microsoft Office Word</Application>
  <DocSecurity>8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SONJA TOULI</cp:lastModifiedBy>
  <cp:revision>42</cp:revision>
  <cp:lastPrinted>2013-11-05T22:48:00Z</cp:lastPrinted>
  <dcterms:created xsi:type="dcterms:W3CDTF">2015-08-25T05:44:00Z</dcterms:created>
  <dcterms:modified xsi:type="dcterms:W3CDTF">2021-09-28T05:15:00Z</dcterms:modified>
</cp:coreProperties>
</file>