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C082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2C12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7B0BE5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LzXRPZL78IXB7vtG+idVYo0JRA=" w:salt="n6/sTescnZgFsqC3Ss1g1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A3185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2FFCB9F7</Template>
  <TotalTime>41</TotalTime>
  <Pages>1</Pages>
  <Words>43</Words>
  <Characters>258</Characters>
  <Application>Microsoft Office Word</Application>
  <DocSecurity>8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41</cp:revision>
  <dcterms:created xsi:type="dcterms:W3CDTF">2015-08-25T06:00:00Z</dcterms:created>
  <dcterms:modified xsi:type="dcterms:W3CDTF">2021-09-28T05:09:00Z</dcterms:modified>
</cp:coreProperties>
</file>