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606F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2021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506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1519"/>
        <w:gridCol w:w="1620"/>
        <w:gridCol w:w="1721"/>
      </w:tblGrid>
      <w:tr w:rsidR="00C82C27" w:rsidTr="00E8230A">
        <w:tc>
          <w:tcPr>
            <w:tcW w:w="1418" w:type="dxa"/>
          </w:tcPr>
          <w:p w:rsidR="00C82C27" w:rsidRPr="00595678" w:rsidRDefault="00C82C27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544D4A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Att A</w:t>
            </w:r>
          </w:p>
        </w:tc>
        <w:tc>
          <w:tcPr>
            <w:tcW w:w="15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E2089F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620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721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Pr="00A74C01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2C439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119" w:type="dxa"/>
          </w:tcPr>
          <w:p w:rsidR="00C82C27" w:rsidRDefault="00C82C27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947DAD" w:rsidRDefault="00947DAD" w:rsidP="00947DAD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947DAD" w:rsidRPr="00F235FA" w:rsidRDefault="00947DAD" w:rsidP="00947DAD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KmBjp0cFbKyPdUyfmBnx1eWOFI=" w:salt="w7Bei4Jkt9r/NRmbZmx6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3F8E"/>
    <w:rsid w:val="000A66D1"/>
    <w:rsid w:val="000C5546"/>
    <w:rsid w:val="00123D41"/>
    <w:rsid w:val="001B28D0"/>
    <w:rsid w:val="001D6AF4"/>
    <w:rsid w:val="001E7E0D"/>
    <w:rsid w:val="001F77E2"/>
    <w:rsid w:val="002640B1"/>
    <w:rsid w:val="002C4397"/>
    <w:rsid w:val="0031451B"/>
    <w:rsid w:val="00317A75"/>
    <w:rsid w:val="00321AA4"/>
    <w:rsid w:val="003606F3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13D66"/>
    <w:rsid w:val="00785709"/>
    <w:rsid w:val="0084391B"/>
    <w:rsid w:val="00871DC0"/>
    <w:rsid w:val="008B6786"/>
    <w:rsid w:val="008E0924"/>
    <w:rsid w:val="008E0D4F"/>
    <w:rsid w:val="008E0E9A"/>
    <w:rsid w:val="00947DAD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D8A05BB2</Template>
  <TotalTime>50</TotalTime>
  <Pages>1</Pages>
  <Words>79</Words>
  <Characters>491</Characters>
  <Application>Microsoft Office Word</Application>
  <DocSecurity>8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47</cp:revision>
  <dcterms:created xsi:type="dcterms:W3CDTF">2016-04-21T23:29:00Z</dcterms:created>
  <dcterms:modified xsi:type="dcterms:W3CDTF">2021-09-28T04:57:00Z</dcterms:modified>
</cp:coreProperties>
</file>