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74" w:rsidRDefault="00664A74" w:rsidP="006B3083">
      <w:pPr>
        <w:spacing w:after="200" w:line="276" w:lineRule="auto"/>
        <w:rPr>
          <w:rFonts w:cs="Arial"/>
          <w:b/>
          <w:bCs/>
          <w:color w:val="000000"/>
          <w:lang w:eastAsia="en-AU"/>
        </w:rPr>
      </w:pPr>
      <w:bookmarkStart w:id="0" w:name="_GoBack"/>
      <w:bookmarkEnd w:id="0"/>
    </w:p>
    <w:p w:rsidR="00664A74" w:rsidRDefault="00664A74" w:rsidP="00664A74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Domestic/Regional Travel</w:t>
      </w:r>
      <w:r w:rsidR="006F1D7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5220B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–</w:t>
      </w: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8431D0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March</w:t>
      </w:r>
      <w:r w:rsidR="005220B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2021</w:t>
      </w:r>
    </w:p>
    <w:p w:rsidR="002F2D18" w:rsidRDefault="002F2D18" w:rsidP="002F2D18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p w:rsidR="006B3083" w:rsidRDefault="006B3083" w:rsidP="006B3083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113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38"/>
        <w:gridCol w:w="2372"/>
        <w:gridCol w:w="3685"/>
        <w:gridCol w:w="3260"/>
      </w:tblGrid>
      <w:tr w:rsidR="006B3B59" w:rsidRPr="0087263F" w:rsidTr="006B3B59">
        <w:trPr>
          <w:trHeight w:val="60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B59" w:rsidRPr="0087263F" w:rsidRDefault="006B3B59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B59" w:rsidRPr="0087263F" w:rsidRDefault="006B3B59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B59" w:rsidRDefault="006B3B59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6B3B59" w:rsidRDefault="006B3B59" w:rsidP="006B3B59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9" w:rsidRDefault="006B3B59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Costs of</w:t>
            </w:r>
          </w:p>
          <w:p w:rsidR="006B3B59" w:rsidRDefault="006B3B59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</w:tr>
      <w:tr w:rsidR="006B3B59" w:rsidRPr="0087263F" w:rsidTr="006B3B59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B59" w:rsidRPr="0087263F" w:rsidRDefault="004A2736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X2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B59" w:rsidRPr="0087263F" w:rsidRDefault="006B3B59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Sydney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B59" w:rsidRDefault="006B3B59" w:rsidP="00EA7E2D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National Meetings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9" w:rsidRDefault="00110F42" w:rsidP="00EA7E2D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$4766.65</w:t>
            </w:r>
          </w:p>
        </w:tc>
      </w:tr>
      <w:tr w:rsidR="006B3B59" w:rsidRPr="0087263F" w:rsidTr="006B3B59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B59" w:rsidRPr="0087263F" w:rsidRDefault="006B3B59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B59" w:rsidRPr="0087263F" w:rsidRDefault="006B3B59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B59" w:rsidRDefault="006B3B59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59" w:rsidRDefault="006B3B59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B00038" w:rsidRDefault="00B00038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B00038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6B3B59" w:rsidRDefault="006B3B59" w:rsidP="006B3B59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6B3B59" w:rsidRPr="00F235FA" w:rsidRDefault="006B3B59" w:rsidP="006B3B59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9A5415" w:rsidRPr="004B0F7C" w:rsidRDefault="009A5415" w:rsidP="006B3B59">
      <w:pPr>
        <w:spacing w:after="200" w:line="276" w:lineRule="auto"/>
        <w:rPr>
          <w:sz w:val="20"/>
          <w:szCs w:val="20"/>
        </w:rPr>
      </w:pPr>
    </w:p>
    <w:sectPr w:rsidR="009A5415" w:rsidRPr="004B0F7C" w:rsidSect="00D87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3B" w:rsidRDefault="00E3373B" w:rsidP="00E3373B">
      <w:r>
        <w:separator/>
      </w:r>
    </w:p>
  </w:endnote>
  <w:endnote w:type="continuationSeparator" w:id="0">
    <w:p w:rsidR="00E3373B" w:rsidRDefault="00E3373B" w:rsidP="00E3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3B" w:rsidRDefault="00E3373B" w:rsidP="00E3373B">
      <w:r>
        <w:separator/>
      </w:r>
    </w:p>
  </w:footnote>
  <w:footnote w:type="continuationSeparator" w:id="0">
    <w:p w:rsidR="00E3373B" w:rsidRDefault="00E3373B" w:rsidP="00E3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iayf8HpNud5/u46vKowQvXhmCVc=" w:salt="yAAMyGT8zwBR78I5c+hAS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977D2"/>
    <w:rsid w:val="000A3F8E"/>
    <w:rsid w:val="000A64DB"/>
    <w:rsid w:val="000C4D11"/>
    <w:rsid w:val="000C5546"/>
    <w:rsid w:val="000D3551"/>
    <w:rsid w:val="000F03F8"/>
    <w:rsid w:val="00110CBD"/>
    <w:rsid w:val="00110F42"/>
    <w:rsid w:val="00145B20"/>
    <w:rsid w:val="00175614"/>
    <w:rsid w:val="001E09B3"/>
    <w:rsid w:val="0020646C"/>
    <w:rsid w:val="00220483"/>
    <w:rsid w:val="002A4953"/>
    <w:rsid w:val="002F2D18"/>
    <w:rsid w:val="00317A75"/>
    <w:rsid w:val="00327FE7"/>
    <w:rsid w:val="00350084"/>
    <w:rsid w:val="00354EB8"/>
    <w:rsid w:val="00364843"/>
    <w:rsid w:val="003666BD"/>
    <w:rsid w:val="0038190B"/>
    <w:rsid w:val="0042279E"/>
    <w:rsid w:val="004549CC"/>
    <w:rsid w:val="004A2736"/>
    <w:rsid w:val="004B018E"/>
    <w:rsid w:val="004B0F7C"/>
    <w:rsid w:val="005220BD"/>
    <w:rsid w:val="00574AAD"/>
    <w:rsid w:val="00664A74"/>
    <w:rsid w:val="00694F54"/>
    <w:rsid w:val="006B3083"/>
    <w:rsid w:val="006B3B59"/>
    <w:rsid w:val="006C7096"/>
    <w:rsid w:val="006F1D71"/>
    <w:rsid w:val="007C353A"/>
    <w:rsid w:val="008431D0"/>
    <w:rsid w:val="00871DC0"/>
    <w:rsid w:val="008B6786"/>
    <w:rsid w:val="008E0D4F"/>
    <w:rsid w:val="008E0E9A"/>
    <w:rsid w:val="00935A3A"/>
    <w:rsid w:val="0093705B"/>
    <w:rsid w:val="00966C8B"/>
    <w:rsid w:val="009A5415"/>
    <w:rsid w:val="009B5120"/>
    <w:rsid w:val="009C768B"/>
    <w:rsid w:val="009D2A9B"/>
    <w:rsid w:val="00A53EE7"/>
    <w:rsid w:val="00A866D7"/>
    <w:rsid w:val="00A86AA4"/>
    <w:rsid w:val="00AB53B3"/>
    <w:rsid w:val="00AC1E69"/>
    <w:rsid w:val="00B00038"/>
    <w:rsid w:val="00B158D7"/>
    <w:rsid w:val="00B27055"/>
    <w:rsid w:val="00B36661"/>
    <w:rsid w:val="00B4359D"/>
    <w:rsid w:val="00B46397"/>
    <w:rsid w:val="00B54C2D"/>
    <w:rsid w:val="00B8130C"/>
    <w:rsid w:val="00BD6540"/>
    <w:rsid w:val="00C040D6"/>
    <w:rsid w:val="00C21D77"/>
    <w:rsid w:val="00CC6D5C"/>
    <w:rsid w:val="00D1133E"/>
    <w:rsid w:val="00D3245D"/>
    <w:rsid w:val="00D87F6B"/>
    <w:rsid w:val="00D923A2"/>
    <w:rsid w:val="00DC0E6F"/>
    <w:rsid w:val="00DD4AD2"/>
    <w:rsid w:val="00E051E3"/>
    <w:rsid w:val="00E3373B"/>
    <w:rsid w:val="00E40337"/>
    <w:rsid w:val="00EA2968"/>
    <w:rsid w:val="00EA7E2D"/>
    <w:rsid w:val="00F0610C"/>
    <w:rsid w:val="00F7699D"/>
    <w:rsid w:val="00F8098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36473996</Template>
  <TotalTime>338</TotalTime>
  <Pages>1</Pages>
  <Words>71</Words>
  <Characters>458</Characters>
  <Application>Microsoft Office Word</Application>
  <DocSecurity>8</DocSecurity>
  <Lines>26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 Ann Saunders</dc:creator>
  <cp:lastModifiedBy>SONJA TOULI</cp:lastModifiedBy>
  <cp:revision>44</cp:revision>
  <dcterms:created xsi:type="dcterms:W3CDTF">2016-04-21T23:41:00Z</dcterms:created>
  <dcterms:modified xsi:type="dcterms:W3CDTF">2021-09-28T04:50:00Z</dcterms:modified>
</cp:coreProperties>
</file>